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0FE" w:rsidRDefault="003D0D10">
      <w:pPr>
        <w:ind w:right="4309"/>
        <w:jc w:val="both"/>
      </w:pPr>
      <w:r>
        <w:t>ALLEGATO</w:t>
      </w:r>
      <w:r w:rsidR="00CB3252">
        <w:t xml:space="preserve"> C</w:t>
      </w:r>
      <w:r>
        <w:t xml:space="preserve"> – </w:t>
      </w:r>
      <w:r w:rsidR="00237EA0">
        <w:t>autocertificazione titoli</w:t>
      </w:r>
    </w:p>
    <w:p w:rsidR="003D0D10" w:rsidRDefault="003D0D10" w:rsidP="003D0D10">
      <w:pPr>
        <w:ind w:left="6096" w:right="-1"/>
        <w:jc w:val="both"/>
      </w:pPr>
      <w:r>
        <w:t xml:space="preserve">Al </w:t>
      </w:r>
      <w:r>
        <w:tab/>
        <w:t>Direttore del Conservatorio</w:t>
      </w:r>
    </w:p>
    <w:p w:rsidR="00A57B9C" w:rsidRDefault="003D0D10" w:rsidP="003D0D10">
      <w:pPr>
        <w:ind w:left="6096" w:right="-1"/>
        <w:jc w:val="both"/>
      </w:pPr>
      <w:r>
        <w:tab/>
        <w:t>Braga di Teramo</w:t>
      </w:r>
    </w:p>
    <w:p w:rsidR="00237EA0" w:rsidRPr="00237EA0" w:rsidRDefault="00237EA0" w:rsidP="00237EA0">
      <w:pPr>
        <w:spacing w:line="293" w:lineRule="auto"/>
        <w:jc w:val="center"/>
        <w:rPr>
          <w:rFonts w:ascii="Verdana" w:eastAsia="Times New Roman" w:hAnsi="Verdana"/>
          <w:b/>
        </w:rPr>
      </w:pPr>
    </w:p>
    <w:p w:rsidR="00237EA0" w:rsidRPr="00FC3C97" w:rsidRDefault="00237EA0" w:rsidP="00237EA0">
      <w:pPr>
        <w:spacing w:line="180" w:lineRule="exact"/>
        <w:rPr>
          <w:rFonts w:ascii="Verdana" w:eastAsia="Times New Roman" w:hAnsi="Verdana"/>
        </w:rPr>
      </w:pPr>
    </w:p>
    <w:p w:rsidR="00CB3252" w:rsidRPr="00FC3C97" w:rsidRDefault="00CB3252" w:rsidP="00CB3252">
      <w:pPr>
        <w:spacing w:line="0" w:lineRule="atLeast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Modello C - AUTOCERTIFICAZIONE DEI TITOLI</w:t>
      </w:r>
    </w:p>
    <w:p w:rsidR="00CB3252" w:rsidRPr="00FC3C97" w:rsidRDefault="00CB3252" w:rsidP="00CB3252">
      <w:pPr>
        <w:spacing w:line="120" w:lineRule="exact"/>
        <w:rPr>
          <w:rFonts w:ascii="Verdana" w:eastAsia="Times New Roman" w:hAnsi="Verdana"/>
        </w:rPr>
      </w:pPr>
    </w:p>
    <w:p w:rsidR="00CB3252" w:rsidRPr="00FC3C97" w:rsidRDefault="00CB3252" w:rsidP="00CB3252">
      <w:pPr>
        <w:spacing w:line="108" w:lineRule="exact"/>
        <w:rPr>
          <w:rFonts w:ascii="Verdana" w:eastAsia="Times New Roman" w:hAnsi="Verdana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4130"/>
        <w:gridCol w:w="309"/>
        <w:gridCol w:w="3821"/>
      </w:tblGrid>
      <w:tr w:rsidR="00CB3252" w:rsidRPr="00FC3C9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52" w:rsidRPr="00FC3C97" w:rsidRDefault="00CB3252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52" w:rsidRPr="00FC3C97" w:rsidRDefault="00CB3252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CB3252" w:rsidRPr="00FC3C9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52" w:rsidRPr="00FC3C97" w:rsidRDefault="00CB3252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52" w:rsidRPr="00FC3C97" w:rsidRDefault="00CB3252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52" w:rsidRPr="00FC3C97" w:rsidRDefault="00CB3252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52" w:rsidRPr="00FC3C97" w:rsidRDefault="00CB3252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CB3252" w:rsidRPr="00FC3C9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52" w:rsidRPr="00FC3C97" w:rsidRDefault="00CB3252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52" w:rsidRPr="00FC3C97" w:rsidRDefault="00CB3252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CB3252" w:rsidRPr="00FC3C9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52" w:rsidRPr="00FC3C97" w:rsidRDefault="00CB3252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52" w:rsidRPr="00FC3C97" w:rsidRDefault="00CB3252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CB3252" w:rsidRPr="00FC3C9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52" w:rsidRPr="00FC3C97" w:rsidRDefault="00CB3252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252" w:rsidRPr="00FC3C97" w:rsidRDefault="00CB3252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</w:tbl>
    <w:p w:rsidR="00CB3252" w:rsidRPr="00FC3C97" w:rsidRDefault="00CB3252" w:rsidP="00CB3252">
      <w:pPr>
        <w:spacing w:line="176" w:lineRule="exact"/>
        <w:rPr>
          <w:rFonts w:ascii="Verdana" w:eastAsia="Times New Roman" w:hAnsi="Verdana"/>
        </w:rPr>
      </w:pPr>
    </w:p>
    <w:p w:rsidR="00CB3252" w:rsidRPr="00FC3C97" w:rsidRDefault="00CB3252" w:rsidP="00CB3252">
      <w:pPr>
        <w:spacing w:line="222" w:lineRule="auto"/>
        <w:jc w:val="both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consapevole delle sanzioni penali richiamate dall'art. 76 del D.P.R. n. 445/2000 in caso di dichiarazioni mendaci, ai sensi e per gli effetti dell'art. 46 del citato D.P.R. dichiara sotto la propria responsabilità di possedere i seguenti titoli di artistico – culturali e professionali ((la sottoscrizione di ogni pagina prodotta è obbligatoria, a pena di esclusione):</w:t>
      </w:r>
    </w:p>
    <w:p w:rsidR="00CB3252" w:rsidRPr="00FC3C97" w:rsidRDefault="00CB3252" w:rsidP="00CB3252">
      <w:pPr>
        <w:spacing w:line="188" w:lineRule="exact"/>
        <w:rPr>
          <w:rFonts w:ascii="Verdana" w:eastAsia="Times New Roman" w:hAnsi="Verdana"/>
        </w:rPr>
      </w:pPr>
    </w:p>
    <w:p w:rsidR="00CB3252" w:rsidRPr="00FC3C97" w:rsidRDefault="00CB3252" w:rsidP="00CB3252">
      <w:pPr>
        <w:numPr>
          <w:ilvl w:val="0"/>
          <w:numId w:val="13"/>
        </w:numPr>
        <w:tabs>
          <w:tab w:val="left" w:pos="280"/>
        </w:tabs>
        <w:spacing w:line="0" w:lineRule="atLeast"/>
        <w:ind w:left="280" w:hanging="280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TITOLI ARTISTICO –CULTURALI E PROFESSIONALI (Max punti 85)</w:t>
      </w:r>
    </w:p>
    <w:p w:rsidR="00CB3252" w:rsidRPr="00FC3C97" w:rsidRDefault="00CB3252" w:rsidP="00CB3252">
      <w:pPr>
        <w:spacing w:line="0" w:lineRule="atLeast"/>
        <w:rPr>
          <w:rFonts w:ascii="Verdana" w:eastAsia="Times New Roman" w:hAnsi="Verdana"/>
          <w:i/>
        </w:rPr>
      </w:pPr>
      <w:r w:rsidRPr="00FC3C97">
        <w:rPr>
          <w:rFonts w:ascii="Verdana" w:eastAsia="Times New Roman" w:hAnsi="Verdana"/>
          <w:i/>
        </w:rPr>
        <w:t xml:space="preserve">(tabella di valutazione della nota </w:t>
      </w:r>
      <w:proofErr w:type="spellStart"/>
      <w:r w:rsidRPr="00FC3C97">
        <w:rPr>
          <w:rFonts w:ascii="Verdana" w:eastAsia="Times New Roman" w:hAnsi="Verdana"/>
          <w:i/>
        </w:rPr>
        <w:t>Miur</w:t>
      </w:r>
      <w:proofErr w:type="spellEnd"/>
      <w:r w:rsidRPr="00FC3C97">
        <w:rPr>
          <w:rFonts w:ascii="Verdana" w:eastAsia="Times New Roman" w:hAnsi="Verdana"/>
          <w:i/>
        </w:rPr>
        <w:t xml:space="preserve"> </w:t>
      </w:r>
      <w:proofErr w:type="spellStart"/>
      <w:r w:rsidRPr="00FC3C97">
        <w:rPr>
          <w:rFonts w:ascii="Verdana" w:eastAsia="Times New Roman" w:hAnsi="Verdana"/>
          <w:i/>
        </w:rPr>
        <w:t>Afam</w:t>
      </w:r>
      <w:proofErr w:type="spellEnd"/>
      <w:r w:rsidRPr="00FC3C97">
        <w:rPr>
          <w:rFonts w:ascii="Verdana" w:eastAsia="Times New Roman" w:hAnsi="Verdana"/>
          <w:i/>
        </w:rPr>
        <w:t xml:space="preserve"> 3154 del 09.06.2011)</w:t>
      </w:r>
    </w:p>
    <w:p w:rsidR="00CB3252" w:rsidRPr="00FC3C97" w:rsidRDefault="00CB3252" w:rsidP="00CB3252">
      <w:pPr>
        <w:spacing w:line="259" w:lineRule="exact"/>
        <w:rPr>
          <w:rFonts w:ascii="Verdana" w:eastAsia="Times New Roman" w:hAnsi="Verdana"/>
        </w:rPr>
      </w:pPr>
    </w:p>
    <w:p w:rsidR="00CB3252" w:rsidRPr="000E4C2A" w:rsidRDefault="00CB3252" w:rsidP="00CB3252">
      <w:pPr>
        <w:numPr>
          <w:ilvl w:val="0"/>
          <w:numId w:val="14"/>
        </w:numPr>
        <w:tabs>
          <w:tab w:val="left" w:pos="240"/>
        </w:tabs>
        <w:spacing w:line="223" w:lineRule="auto"/>
        <w:ind w:right="360"/>
        <w:jc w:val="both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 xml:space="preserve">Diploma di perfezionamento rilasciato dall’Accademia Nazionale di Santa Cecilia </w:t>
      </w:r>
      <w:r w:rsidRPr="000E4C2A">
        <w:rPr>
          <w:rFonts w:ascii="Verdana" w:eastAsia="Times New Roman" w:hAnsi="Verdana"/>
          <w:sz w:val="17"/>
          <w:szCs w:val="17"/>
        </w:rPr>
        <w:t>in Roma o altra</w:t>
      </w:r>
      <w:r w:rsidRPr="000E4C2A">
        <w:rPr>
          <w:rFonts w:ascii="Verdana" w:eastAsia="Times New Roman" w:hAnsi="Verdana"/>
          <w:b/>
          <w:sz w:val="17"/>
          <w:szCs w:val="17"/>
        </w:rPr>
        <w:t xml:space="preserve"> </w:t>
      </w:r>
      <w:r w:rsidRPr="000E4C2A">
        <w:rPr>
          <w:rFonts w:ascii="Verdana" w:eastAsia="Times New Roman" w:hAnsi="Verdana"/>
          <w:sz w:val="17"/>
          <w:szCs w:val="17"/>
        </w:rPr>
        <w:t>istituzione analoga anche della Comunità Europea (in caso di Istituzioni della Comunità Europea, indicare le caratteristiche che consentono di determinarne l’affinità)</w:t>
      </w:r>
    </w:p>
    <w:p w:rsidR="00CB3252" w:rsidRPr="000E4C2A" w:rsidRDefault="00CB3252" w:rsidP="00CB3252">
      <w:pPr>
        <w:spacing w:line="115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_______________________________________________________________________________</w:t>
      </w:r>
    </w:p>
    <w:p w:rsidR="00CB3252" w:rsidRPr="000E4C2A" w:rsidRDefault="00CB3252" w:rsidP="00CB3252">
      <w:pPr>
        <w:spacing w:line="253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numPr>
          <w:ilvl w:val="0"/>
          <w:numId w:val="15"/>
        </w:numPr>
        <w:tabs>
          <w:tab w:val="left" w:pos="240"/>
        </w:tabs>
        <w:spacing w:line="0" w:lineRule="atLeast"/>
        <w:ind w:left="240" w:hanging="240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 xml:space="preserve">Diploma di laurea / diploma di specializzazione / dottorato di ricerca </w:t>
      </w:r>
      <w:r w:rsidRPr="000E4C2A">
        <w:rPr>
          <w:rFonts w:ascii="Verdana" w:eastAsia="Times New Roman" w:hAnsi="Verdana"/>
          <w:sz w:val="17"/>
          <w:szCs w:val="17"/>
        </w:rPr>
        <w:t>rilasciati da Università</w:t>
      </w:r>
    </w:p>
    <w:p w:rsidR="00CB3252" w:rsidRPr="000E4C2A" w:rsidRDefault="00CB3252" w:rsidP="00CB3252">
      <w:pPr>
        <w:spacing w:line="251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-. Denominazione _________________________________________________________________________</w:t>
      </w:r>
    </w:p>
    <w:p w:rsidR="00CB3252" w:rsidRPr="000E4C2A" w:rsidRDefault="00CB3252" w:rsidP="00CB3252">
      <w:pPr>
        <w:spacing w:line="253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conseguito il _____/______/_________ presso __________________________________________________</w:t>
      </w:r>
    </w:p>
    <w:p w:rsidR="00CB3252" w:rsidRPr="000E4C2A" w:rsidRDefault="00CB3252" w:rsidP="00CB3252">
      <w:pPr>
        <w:spacing w:line="253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numPr>
          <w:ilvl w:val="0"/>
          <w:numId w:val="16"/>
        </w:numPr>
        <w:tabs>
          <w:tab w:val="left" w:pos="120"/>
        </w:tabs>
        <w:spacing w:line="0" w:lineRule="atLeast"/>
        <w:ind w:left="120" w:hanging="120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Denominazione _________________________________________________________________________</w:t>
      </w:r>
    </w:p>
    <w:p w:rsidR="00CB3252" w:rsidRPr="000E4C2A" w:rsidRDefault="00CB3252" w:rsidP="00CB3252">
      <w:pPr>
        <w:spacing w:line="253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conseguito il _____/______/_________ presso __________________________________________________</w:t>
      </w:r>
    </w:p>
    <w:p w:rsidR="00CB3252" w:rsidRPr="000E4C2A" w:rsidRDefault="00CB3252" w:rsidP="00CB3252">
      <w:pPr>
        <w:spacing w:line="253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 xml:space="preserve">2.a) </w:t>
      </w:r>
      <w:r w:rsidRPr="000E4C2A">
        <w:rPr>
          <w:rFonts w:ascii="Verdana" w:eastAsia="Times New Roman" w:hAnsi="Verdana"/>
          <w:b/>
          <w:sz w:val="17"/>
          <w:szCs w:val="17"/>
        </w:rPr>
        <w:t>Borse di studio</w:t>
      </w:r>
      <w:r w:rsidRPr="000E4C2A">
        <w:rPr>
          <w:rFonts w:ascii="Verdana" w:eastAsia="Times New Roman" w:hAnsi="Verdana"/>
          <w:sz w:val="17"/>
          <w:szCs w:val="17"/>
        </w:rPr>
        <w:t xml:space="preserve"> conferite da Università o Enti Pubblici</w:t>
      </w:r>
    </w:p>
    <w:p w:rsidR="00CB3252" w:rsidRPr="000E4C2A" w:rsidRDefault="00CB3252" w:rsidP="00CB3252">
      <w:pPr>
        <w:spacing w:line="253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numPr>
          <w:ilvl w:val="0"/>
          <w:numId w:val="16"/>
        </w:numPr>
        <w:tabs>
          <w:tab w:val="left" w:pos="120"/>
        </w:tabs>
        <w:spacing w:line="0" w:lineRule="atLeast"/>
        <w:ind w:left="120" w:hanging="120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Borsa _________________________________ in _____________________________________________</w:t>
      </w:r>
    </w:p>
    <w:p w:rsidR="00CB3252" w:rsidRPr="000E4C2A" w:rsidRDefault="00CB3252" w:rsidP="00CB3252">
      <w:pPr>
        <w:spacing w:line="251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conferita da ________________________________________________________ nell’anno _____________</w:t>
      </w:r>
    </w:p>
    <w:p w:rsidR="00CB3252" w:rsidRPr="000E4C2A" w:rsidRDefault="00CB3252" w:rsidP="00CB3252">
      <w:pPr>
        <w:spacing w:line="253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numPr>
          <w:ilvl w:val="0"/>
          <w:numId w:val="16"/>
        </w:numPr>
        <w:tabs>
          <w:tab w:val="left" w:pos="120"/>
        </w:tabs>
        <w:spacing w:line="0" w:lineRule="atLeast"/>
        <w:ind w:left="120" w:hanging="120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Borsa _________________________________ in _____________________________________________</w:t>
      </w:r>
    </w:p>
    <w:p w:rsidR="00CB3252" w:rsidRPr="000E4C2A" w:rsidRDefault="00CB3252" w:rsidP="00CB3252">
      <w:pPr>
        <w:spacing w:line="253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conferita da ________________________________________________________ nell’anno _____________</w:t>
      </w:r>
    </w:p>
    <w:p w:rsidR="00CB3252" w:rsidRPr="000E4C2A" w:rsidRDefault="00CB3252" w:rsidP="00CB3252">
      <w:pPr>
        <w:spacing w:line="307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223" w:lineRule="auto"/>
        <w:jc w:val="both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 xml:space="preserve">2.b) </w:t>
      </w:r>
      <w:r w:rsidRPr="000E4C2A">
        <w:rPr>
          <w:rFonts w:ascii="Verdana" w:eastAsia="Times New Roman" w:hAnsi="Verdana"/>
          <w:b/>
          <w:sz w:val="17"/>
          <w:szCs w:val="17"/>
        </w:rPr>
        <w:t>Diploma di perfezionamento post-laurea</w:t>
      </w:r>
      <w:r w:rsidRPr="000E4C2A">
        <w:rPr>
          <w:rFonts w:ascii="Verdana" w:eastAsia="Times New Roman" w:hAnsi="Verdana"/>
          <w:sz w:val="17"/>
          <w:szCs w:val="17"/>
        </w:rPr>
        <w:t xml:space="preserve"> di durata non inferiore ad un anno rilasciato da Università Statali e non Statali e/o </w:t>
      </w:r>
      <w:r w:rsidRPr="000E4C2A">
        <w:rPr>
          <w:rFonts w:ascii="Verdana" w:eastAsia="Times New Roman" w:hAnsi="Verdana"/>
          <w:b/>
          <w:sz w:val="17"/>
          <w:szCs w:val="17"/>
        </w:rPr>
        <w:t>Master di I livello</w:t>
      </w:r>
      <w:r w:rsidRPr="000E4C2A">
        <w:rPr>
          <w:rFonts w:ascii="Verdana" w:eastAsia="Times New Roman" w:hAnsi="Verdana"/>
          <w:sz w:val="17"/>
          <w:szCs w:val="17"/>
        </w:rPr>
        <w:t xml:space="preserve"> rilasciati dalle Istituzioni dell’Alta Formazione Artistica e Musicale</w:t>
      </w:r>
    </w:p>
    <w:p w:rsidR="00CB3252" w:rsidRPr="000E4C2A" w:rsidRDefault="00CB3252" w:rsidP="00CB3252">
      <w:pPr>
        <w:spacing w:line="115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numPr>
          <w:ilvl w:val="0"/>
          <w:numId w:val="17"/>
        </w:numPr>
        <w:tabs>
          <w:tab w:val="left" w:pos="120"/>
        </w:tabs>
        <w:spacing w:line="0" w:lineRule="atLeast"/>
        <w:ind w:left="120" w:hanging="120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Denominazione _________________________________________________________________________</w:t>
      </w:r>
    </w:p>
    <w:p w:rsidR="00CB3252" w:rsidRPr="000E4C2A" w:rsidRDefault="00CB3252" w:rsidP="00CB3252">
      <w:pPr>
        <w:spacing w:line="253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conseguito il _____/______/_________ presso __________________________________________________</w:t>
      </w:r>
    </w:p>
    <w:p w:rsidR="00CB3252" w:rsidRPr="000E4C2A" w:rsidRDefault="00CB3252" w:rsidP="00CB3252">
      <w:pPr>
        <w:spacing w:line="253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numPr>
          <w:ilvl w:val="0"/>
          <w:numId w:val="17"/>
        </w:numPr>
        <w:tabs>
          <w:tab w:val="left" w:pos="120"/>
        </w:tabs>
        <w:spacing w:line="0" w:lineRule="atLeast"/>
        <w:ind w:left="120" w:hanging="120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Denominazione _________________________________________________________________________</w:t>
      </w:r>
    </w:p>
    <w:p w:rsidR="00CB3252" w:rsidRPr="000E4C2A" w:rsidRDefault="00CB3252" w:rsidP="00CB3252">
      <w:pPr>
        <w:spacing w:line="251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conseguito il _____/______/_________ presso __________________________________________________</w:t>
      </w:r>
    </w:p>
    <w:p w:rsidR="00CB3252" w:rsidRPr="000E4C2A" w:rsidRDefault="00CB3252" w:rsidP="00CB3252">
      <w:pPr>
        <w:spacing w:line="307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215" w:lineRule="auto"/>
        <w:ind w:right="780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 xml:space="preserve">2.c) </w:t>
      </w:r>
      <w:r w:rsidRPr="000E4C2A">
        <w:rPr>
          <w:rFonts w:ascii="Verdana" w:eastAsia="Times New Roman" w:hAnsi="Verdana"/>
          <w:b/>
          <w:sz w:val="17"/>
          <w:szCs w:val="17"/>
        </w:rPr>
        <w:t>Master di II livello</w:t>
      </w:r>
      <w:r w:rsidRPr="000E4C2A">
        <w:rPr>
          <w:rFonts w:ascii="Verdana" w:eastAsia="Times New Roman" w:hAnsi="Verdana"/>
          <w:sz w:val="17"/>
          <w:szCs w:val="17"/>
        </w:rPr>
        <w:t xml:space="preserve"> e/o </w:t>
      </w:r>
      <w:r w:rsidRPr="000E4C2A">
        <w:rPr>
          <w:rFonts w:ascii="Verdana" w:eastAsia="Times New Roman" w:hAnsi="Verdana"/>
          <w:b/>
          <w:sz w:val="17"/>
          <w:szCs w:val="17"/>
        </w:rPr>
        <w:t>corsi di specializzazione</w:t>
      </w:r>
      <w:r w:rsidRPr="000E4C2A">
        <w:rPr>
          <w:rFonts w:ascii="Verdana" w:eastAsia="Times New Roman" w:hAnsi="Verdana"/>
          <w:sz w:val="17"/>
          <w:szCs w:val="17"/>
        </w:rPr>
        <w:t xml:space="preserve"> rilasciati dalle Istituzioni dell’Alta Formazione Artistica e Musicale</w:t>
      </w:r>
    </w:p>
    <w:p w:rsidR="00CB3252" w:rsidRPr="000E4C2A" w:rsidRDefault="00CB3252" w:rsidP="00CB3252">
      <w:pPr>
        <w:spacing w:line="115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-. Denominazione _________________________________________________________________________</w:t>
      </w:r>
    </w:p>
    <w:p w:rsidR="00CB3252" w:rsidRPr="000E4C2A" w:rsidRDefault="00CB3252" w:rsidP="00CB3252">
      <w:pPr>
        <w:spacing w:line="253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conseguito il _____/______/_________ presso __________________________________________________</w:t>
      </w:r>
    </w:p>
    <w:p w:rsidR="00CB3252" w:rsidRPr="000E4C2A" w:rsidRDefault="00CB3252" w:rsidP="00CB3252">
      <w:pPr>
        <w:spacing w:line="253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numPr>
          <w:ilvl w:val="0"/>
          <w:numId w:val="18"/>
        </w:numPr>
        <w:tabs>
          <w:tab w:val="left" w:pos="120"/>
        </w:tabs>
        <w:spacing w:line="0" w:lineRule="atLeast"/>
        <w:ind w:left="120" w:hanging="120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Denominazione _________________________________________________________________________</w:t>
      </w:r>
    </w:p>
    <w:p w:rsidR="00CB3252" w:rsidRPr="000E4C2A" w:rsidRDefault="00CB3252" w:rsidP="00CB3252">
      <w:pPr>
        <w:spacing w:line="251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conseguito il _____/______/_________ presso __________________________________________________</w:t>
      </w:r>
    </w:p>
    <w:p w:rsidR="00CB3252" w:rsidRPr="00FC3C97" w:rsidRDefault="00CB3252" w:rsidP="00CB3252">
      <w:pPr>
        <w:spacing w:line="258" w:lineRule="exact"/>
        <w:rPr>
          <w:rFonts w:ascii="Verdana" w:eastAsia="Times New Roman" w:hAnsi="Verdana"/>
        </w:rPr>
      </w:pPr>
    </w:p>
    <w:p w:rsidR="00CB3252" w:rsidRPr="00FC3C97" w:rsidRDefault="00CB3252" w:rsidP="00CB3252">
      <w:pPr>
        <w:spacing w:line="0" w:lineRule="atLeast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Data _____/_____/_______ Firma_____________________________</w:t>
      </w:r>
    </w:p>
    <w:p w:rsidR="00CB3252" w:rsidRPr="00FC3C97" w:rsidRDefault="00CB3252" w:rsidP="00CB3252">
      <w:pPr>
        <w:spacing w:line="248" w:lineRule="exact"/>
        <w:rPr>
          <w:rFonts w:ascii="Verdana" w:eastAsia="Times New Roman" w:hAnsi="Verdana"/>
        </w:rPr>
      </w:pPr>
    </w:p>
    <w:p w:rsidR="00CB3252" w:rsidRPr="00FC3C97" w:rsidRDefault="00CB3252" w:rsidP="00CB3252">
      <w:pPr>
        <w:spacing w:line="0" w:lineRule="atLeast"/>
        <w:ind w:left="962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1</w:t>
      </w:r>
    </w:p>
    <w:p w:rsidR="00CB3252" w:rsidRPr="00FC3C97" w:rsidRDefault="00CB3252" w:rsidP="00CB3252">
      <w:pPr>
        <w:spacing w:line="0" w:lineRule="atLeast"/>
        <w:ind w:left="9620"/>
        <w:rPr>
          <w:rFonts w:ascii="Verdana" w:eastAsia="Times New Roman" w:hAnsi="Verdana"/>
        </w:rPr>
        <w:sectPr w:rsidR="00CB3252" w:rsidRPr="00FC3C97">
          <w:pgSz w:w="11900" w:h="16840"/>
          <w:pgMar w:top="344" w:right="1100" w:bottom="0" w:left="1080" w:header="0" w:footer="0" w:gutter="0"/>
          <w:cols w:space="0" w:equalWidth="0">
            <w:col w:w="9720"/>
          </w:cols>
          <w:docGrid w:linePitch="360"/>
        </w:sectPr>
      </w:pPr>
    </w:p>
    <w:p w:rsidR="00CB3252" w:rsidRPr="00FC3C97" w:rsidRDefault="00CB3252" w:rsidP="00CB3252">
      <w:pPr>
        <w:spacing w:line="116" w:lineRule="exact"/>
        <w:rPr>
          <w:rFonts w:ascii="Verdana" w:eastAsia="Times New Roman" w:hAnsi="Verdana"/>
        </w:rPr>
      </w:pPr>
      <w:bookmarkStart w:id="0" w:name="page12"/>
      <w:bookmarkEnd w:id="0"/>
    </w:p>
    <w:p w:rsidR="00CB3252" w:rsidRPr="00FC3C97" w:rsidRDefault="00CB3252" w:rsidP="00CB3252">
      <w:pPr>
        <w:spacing w:line="0" w:lineRule="atLeast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Modello C - AUTOCERTIFICAZIONE DEI TITOLI</w:t>
      </w:r>
    </w:p>
    <w:p w:rsidR="00CB3252" w:rsidRPr="00FC3C97" w:rsidRDefault="00CB3252" w:rsidP="00CB3252">
      <w:pPr>
        <w:spacing w:line="113" w:lineRule="exact"/>
        <w:rPr>
          <w:rFonts w:ascii="Verdana" w:eastAsia="Times New Roman" w:hAnsi="Verdana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b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 xml:space="preserve">Titoli di cui ai punti 3), 4), 5) della tabella di valutazione della nota </w:t>
      </w:r>
      <w:proofErr w:type="spellStart"/>
      <w:r w:rsidRPr="000E4C2A">
        <w:rPr>
          <w:rFonts w:ascii="Verdana" w:eastAsia="Times New Roman" w:hAnsi="Verdana"/>
          <w:b/>
          <w:sz w:val="17"/>
          <w:szCs w:val="17"/>
        </w:rPr>
        <w:t>Miur</w:t>
      </w:r>
      <w:proofErr w:type="spellEnd"/>
      <w:r w:rsidRPr="000E4C2A">
        <w:rPr>
          <w:rFonts w:ascii="Verdana" w:eastAsia="Times New Roman" w:hAnsi="Verdana"/>
          <w:b/>
          <w:sz w:val="17"/>
          <w:szCs w:val="17"/>
        </w:rPr>
        <w:t xml:space="preserve"> </w:t>
      </w:r>
      <w:proofErr w:type="spellStart"/>
      <w:r w:rsidRPr="000E4C2A">
        <w:rPr>
          <w:rFonts w:ascii="Verdana" w:eastAsia="Times New Roman" w:hAnsi="Verdana"/>
          <w:b/>
          <w:sz w:val="17"/>
          <w:szCs w:val="17"/>
        </w:rPr>
        <w:t>Afam</w:t>
      </w:r>
      <w:proofErr w:type="spellEnd"/>
      <w:r w:rsidRPr="000E4C2A">
        <w:rPr>
          <w:rFonts w:ascii="Verdana" w:eastAsia="Times New Roman" w:hAnsi="Verdana"/>
          <w:b/>
          <w:sz w:val="17"/>
          <w:szCs w:val="17"/>
        </w:rPr>
        <w:t xml:space="preserve"> n. 3154 del 09.06.2011: vedere </w:t>
      </w:r>
      <w:proofErr w:type="spellStart"/>
      <w:r w:rsidRPr="000E4C2A">
        <w:rPr>
          <w:rFonts w:ascii="Verdana" w:eastAsia="Times New Roman" w:hAnsi="Verdana"/>
          <w:b/>
          <w:sz w:val="17"/>
          <w:szCs w:val="17"/>
        </w:rPr>
        <w:t>mod</w:t>
      </w:r>
      <w:proofErr w:type="spellEnd"/>
      <w:r w:rsidRPr="000E4C2A">
        <w:rPr>
          <w:rFonts w:ascii="Verdana" w:eastAsia="Times New Roman" w:hAnsi="Verdana"/>
          <w:b/>
          <w:sz w:val="17"/>
          <w:szCs w:val="17"/>
        </w:rPr>
        <w:t>. D</w:t>
      </w:r>
    </w:p>
    <w:p w:rsidR="00CB3252" w:rsidRPr="000E4C2A" w:rsidRDefault="00CB3252" w:rsidP="00CB3252">
      <w:pPr>
        <w:spacing w:line="308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numPr>
          <w:ilvl w:val="0"/>
          <w:numId w:val="19"/>
        </w:numPr>
        <w:tabs>
          <w:tab w:val="left" w:pos="250"/>
        </w:tabs>
        <w:spacing w:line="222" w:lineRule="auto"/>
        <w:jc w:val="both"/>
        <w:rPr>
          <w:rFonts w:ascii="Verdana" w:eastAsia="Times New Roman" w:hAnsi="Verdana"/>
          <w:b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Contratti di collaborazione o di prestazione d’opera intellettuale nei Conservatori e Istituti Musicali Pareggiati, Accademie di Belle Arti Statali o Legalmente riconosciute o Università, non assimilabili a quelli previsti tra i titoli di servizio</w:t>
      </w:r>
    </w:p>
    <w:p w:rsidR="00CB3252" w:rsidRPr="000E4C2A" w:rsidRDefault="00CB3252" w:rsidP="00CB3252">
      <w:pPr>
        <w:spacing w:line="116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b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- Anno accademico _______/________ dal _____/_____/_______ al _____/_____/__________</w:t>
      </w:r>
    </w:p>
    <w:p w:rsidR="00CB3252" w:rsidRPr="000E4C2A" w:rsidRDefault="00CB3252" w:rsidP="00CB3252">
      <w:pPr>
        <w:spacing w:line="121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CB3252" w:rsidRPr="000E4C2A" w:rsidRDefault="00CB3252" w:rsidP="00CB3252">
      <w:pPr>
        <w:spacing w:line="126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CB3252" w:rsidRPr="000E4C2A" w:rsidRDefault="00CB3252" w:rsidP="00CB3252">
      <w:pPr>
        <w:spacing w:line="129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n. ore _____ stipulato a seguito di procedura selettiva</w:t>
      </w:r>
    </w:p>
    <w:p w:rsidR="00CB3252" w:rsidRPr="000E4C2A" w:rsidRDefault="00CB3252" w:rsidP="00CB3252">
      <w:pPr>
        <w:spacing w:line="131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b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- Anno accademico _______/________ dal _____/_____/_______ al _____/_____/__________</w:t>
      </w:r>
    </w:p>
    <w:p w:rsidR="00CB3252" w:rsidRPr="000E4C2A" w:rsidRDefault="00CB3252" w:rsidP="00CB3252">
      <w:pPr>
        <w:spacing w:line="121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CB3252" w:rsidRPr="000E4C2A" w:rsidRDefault="00CB3252" w:rsidP="00CB3252">
      <w:pPr>
        <w:spacing w:line="126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</w:t>
      </w:r>
    </w:p>
    <w:p w:rsidR="00CB3252" w:rsidRPr="000E4C2A" w:rsidRDefault="00CB3252" w:rsidP="00CB3252">
      <w:pPr>
        <w:spacing w:line="126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n. ore _____ stipulato a seguito di procedura selettiva</w:t>
      </w:r>
    </w:p>
    <w:p w:rsidR="00CB3252" w:rsidRPr="000E4C2A" w:rsidRDefault="00CB3252" w:rsidP="00CB3252">
      <w:pPr>
        <w:spacing w:line="200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366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numPr>
          <w:ilvl w:val="0"/>
          <w:numId w:val="20"/>
        </w:numPr>
        <w:tabs>
          <w:tab w:val="left" w:pos="283"/>
        </w:tabs>
        <w:spacing w:line="214" w:lineRule="auto"/>
        <w:rPr>
          <w:rFonts w:ascii="Verdana" w:eastAsia="Times New Roman" w:hAnsi="Verdana"/>
          <w:b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 xml:space="preserve">Inclusione in graduatoria di merito in pubblico concorso per esami e titoli, nei Conservatori di musica e nelle Accademie di Belle Arti </w:t>
      </w:r>
      <w:r w:rsidRPr="000E4C2A">
        <w:rPr>
          <w:rFonts w:ascii="Verdana" w:eastAsia="Times New Roman" w:hAnsi="Verdana"/>
          <w:b/>
          <w:sz w:val="17"/>
          <w:szCs w:val="17"/>
          <w:u w:val="single"/>
        </w:rPr>
        <w:t>per lo stesso settore disciplinare</w:t>
      </w:r>
      <w:r w:rsidRPr="000E4C2A">
        <w:rPr>
          <w:rFonts w:ascii="Verdana" w:eastAsia="Times New Roman" w:hAnsi="Verdana"/>
          <w:b/>
          <w:sz w:val="17"/>
          <w:szCs w:val="17"/>
        </w:rPr>
        <w:t xml:space="preserve"> cui si riferisce la graduatoria</w:t>
      </w:r>
    </w:p>
    <w:p w:rsidR="00CB3252" w:rsidRPr="000E4C2A" w:rsidRDefault="00CB3252" w:rsidP="00CB3252">
      <w:pPr>
        <w:spacing w:line="251" w:lineRule="exact"/>
        <w:rPr>
          <w:rFonts w:ascii="Verdana" w:eastAsia="Times New Roman" w:hAnsi="Verdana"/>
          <w:sz w:val="17"/>
          <w:szCs w:val="17"/>
        </w:rPr>
      </w:pPr>
    </w:p>
    <w:p w:rsidR="00CB3252" w:rsidRPr="005B7D93" w:rsidRDefault="00CB3252" w:rsidP="00CB3252">
      <w:pPr>
        <w:spacing w:line="0" w:lineRule="atLeast"/>
        <w:rPr>
          <w:rFonts w:ascii="Verdana" w:eastAsia="Times New Roman" w:hAnsi="Verdana"/>
          <w:b/>
          <w:sz w:val="16"/>
          <w:szCs w:val="16"/>
        </w:rPr>
      </w:pPr>
      <w:r w:rsidRPr="005B7D93">
        <w:rPr>
          <w:rFonts w:ascii="Verdana" w:eastAsia="Times New Roman" w:hAnsi="Verdana"/>
          <w:b/>
          <w:sz w:val="16"/>
          <w:szCs w:val="16"/>
        </w:rPr>
        <w:t>__________________________________________________________________________________</w:t>
      </w:r>
    </w:p>
    <w:p w:rsidR="00CB3252" w:rsidRPr="005B7D93" w:rsidRDefault="00CB3252" w:rsidP="00CB3252">
      <w:pPr>
        <w:spacing w:line="253" w:lineRule="exact"/>
        <w:rPr>
          <w:rFonts w:ascii="Verdana" w:eastAsia="Times New Roman" w:hAnsi="Verdana"/>
          <w:sz w:val="16"/>
          <w:szCs w:val="16"/>
        </w:rPr>
      </w:pPr>
    </w:p>
    <w:p w:rsidR="00CB3252" w:rsidRPr="005B7D93" w:rsidRDefault="00CB3252" w:rsidP="00CB3252">
      <w:pPr>
        <w:spacing w:line="0" w:lineRule="atLeast"/>
        <w:rPr>
          <w:rFonts w:ascii="Verdana" w:eastAsia="Times New Roman" w:hAnsi="Verdana"/>
          <w:b/>
          <w:sz w:val="16"/>
          <w:szCs w:val="16"/>
        </w:rPr>
      </w:pPr>
      <w:r w:rsidRPr="005B7D93">
        <w:rPr>
          <w:rFonts w:ascii="Verdana" w:eastAsia="Times New Roman" w:hAnsi="Verdana"/>
          <w:b/>
          <w:sz w:val="16"/>
          <w:szCs w:val="16"/>
        </w:rPr>
        <w:t>__________________________________________________________________________________</w:t>
      </w:r>
    </w:p>
    <w:p w:rsidR="00CB3252" w:rsidRPr="000E4C2A" w:rsidRDefault="00CB3252" w:rsidP="00CB3252">
      <w:pPr>
        <w:spacing w:line="309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numPr>
          <w:ilvl w:val="0"/>
          <w:numId w:val="21"/>
        </w:numPr>
        <w:tabs>
          <w:tab w:val="left" w:pos="283"/>
        </w:tabs>
        <w:spacing w:line="222" w:lineRule="auto"/>
        <w:jc w:val="both"/>
        <w:rPr>
          <w:rFonts w:ascii="Verdana" w:eastAsia="Times New Roman" w:hAnsi="Verdana"/>
          <w:b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 xml:space="preserve">Inclusione in graduatoria di merito in pubblico concorso per esami e titoli, nei Conservatori di musica e nelle Accademie di Belle Arti </w:t>
      </w:r>
      <w:r w:rsidRPr="000E4C2A">
        <w:rPr>
          <w:rFonts w:ascii="Verdana" w:eastAsia="Times New Roman" w:hAnsi="Verdana"/>
          <w:b/>
          <w:sz w:val="17"/>
          <w:szCs w:val="17"/>
          <w:u w:val="single"/>
        </w:rPr>
        <w:t>per settore disciplinare diverso</w:t>
      </w:r>
      <w:r w:rsidRPr="000E4C2A">
        <w:rPr>
          <w:rFonts w:ascii="Verdana" w:eastAsia="Times New Roman" w:hAnsi="Verdana"/>
          <w:b/>
          <w:sz w:val="17"/>
          <w:szCs w:val="17"/>
        </w:rPr>
        <w:t xml:space="preserve"> da quello cui si riferisce la graduatoria</w:t>
      </w:r>
    </w:p>
    <w:p w:rsidR="00CB3252" w:rsidRPr="000E4C2A" w:rsidRDefault="00CB3252" w:rsidP="00CB3252">
      <w:pPr>
        <w:spacing w:line="255" w:lineRule="exact"/>
        <w:rPr>
          <w:rFonts w:ascii="Verdana" w:eastAsia="Times New Roman" w:hAnsi="Verdana"/>
          <w:sz w:val="17"/>
          <w:szCs w:val="17"/>
        </w:rPr>
      </w:pPr>
    </w:p>
    <w:p w:rsidR="005B7D93" w:rsidRPr="005B7D93" w:rsidRDefault="005B7D93" w:rsidP="005B7D93">
      <w:pPr>
        <w:spacing w:line="0" w:lineRule="atLeast"/>
        <w:rPr>
          <w:rFonts w:ascii="Verdana" w:eastAsia="Times New Roman" w:hAnsi="Verdana"/>
          <w:b/>
          <w:sz w:val="16"/>
          <w:szCs w:val="16"/>
        </w:rPr>
      </w:pPr>
      <w:r w:rsidRPr="005B7D93">
        <w:rPr>
          <w:rFonts w:ascii="Verdana" w:eastAsia="Times New Roman" w:hAnsi="Verdana"/>
          <w:b/>
          <w:sz w:val="16"/>
          <w:szCs w:val="16"/>
        </w:rPr>
        <w:t>__________________________________________________________________________________</w:t>
      </w:r>
    </w:p>
    <w:p w:rsidR="005B7D93" w:rsidRPr="005B7D93" w:rsidRDefault="005B7D93" w:rsidP="005B7D93">
      <w:pPr>
        <w:spacing w:line="253" w:lineRule="exact"/>
        <w:rPr>
          <w:rFonts w:ascii="Verdana" w:eastAsia="Times New Roman" w:hAnsi="Verdana"/>
          <w:sz w:val="16"/>
          <w:szCs w:val="16"/>
        </w:rPr>
      </w:pPr>
    </w:p>
    <w:p w:rsidR="005B7D93" w:rsidRPr="005B7D93" w:rsidRDefault="005B7D93" w:rsidP="005B7D93">
      <w:pPr>
        <w:spacing w:line="0" w:lineRule="atLeast"/>
        <w:rPr>
          <w:rFonts w:ascii="Verdana" w:eastAsia="Times New Roman" w:hAnsi="Verdana"/>
          <w:b/>
          <w:sz w:val="16"/>
          <w:szCs w:val="16"/>
        </w:rPr>
      </w:pPr>
      <w:r w:rsidRPr="005B7D93">
        <w:rPr>
          <w:rFonts w:ascii="Verdana" w:eastAsia="Times New Roman" w:hAnsi="Verdana"/>
          <w:b/>
          <w:sz w:val="16"/>
          <w:szCs w:val="16"/>
        </w:rPr>
        <w:t>__________________________________________________________________________________</w:t>
      </w:r>
    </w:p>
    <w:p w:rsidR="00CB3252" w:rsidRPr="000E4C2A" w:rsidRDefault="00CB3252" w:rsidP="00CB3252">
      <w:pPr>
        <w:spacing w:line="307" w:lineRule="exact"/>
        <w:rPr>
          <w:rFonts w:ascii="Verdana" w:eastAsia="Times New Roman" w:hAnsi="Verdana"/>
          <w:sz w:val="17"/>
          <w:szCs w:val="17"/>
        </w:rPr>
      </w:pPr>
      <w:bookmarkStart w:id="1" w:name="_GoBack"/>
      <w:bookmarkEnd w:id="1"/>
    </w:p>
    <w:p w:rsidR="00CB3252" w:rsidRPr="000E4C2A" w:rsidRDefault="00CB3252" w:rsidP="00CB3252">
      <w:pPr>
        <w:numPr>
          <w:ilvl w:val="0"/>
          <w:numId w:val="22"/>
        </w:numPr>
        <w:tabs>
          <w:tab w:val="left" w:pos="307"/>
        </w:tabs>
        <w:spacing w:line="214" w:lineRule="auto"/>
        <w:rPr>
          <w:rFonts w:ascii="Verdana" w:eastAsia="Times New Roman" w:hAnsi="Verdana"/>
          <w:b/>
          <w:sz w:val="17"/>
          <w:szCs w:val="17"/>
        </w:rPr>
      </w:pPr>
      <w:r w:rsidRPr="000E4C2A">
        <w:rPr>
          <w:rFonts w:ascii="Verdana" w:eastAsia="Times New Roman" w:hAnsi="Verdana"/>
          <w:b/>
          <w:sz w:val="17"/>
          <w:szCs w:val="17"/>
        </w:rPr>
        <w:t>Servizio didattico prestato presso Istituzioni estere di pari livello nell’ambito della Comunità Europea (indicare le caratteristiche che consentano di determinarne l’affinità)</w:t>
      </w:r>
    </w:p>
    <w:p w:rsidR="00CB3252" w:rsidRPr="000E4C2A" w:rsidRDefault="00CB3252" w:rsidP="00CB3252">
      <w:pPr>
        <w:spacing w:line="249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 xml:space="preserve">- </w:t>
      </w:r>
      <w:r w:rsidRPr="000E4C2A">
        <w:rPr>
          <w:rFonts w:ascii="Verdana" w:eastAsia="Times New Roman" w:hAnsi="Verdana"/>
          <w:b/>
          <w:sz w:val="17"/>
          <w:szCs w:val="17"/>
        </w:rPr>
        <w:t>Anno accademico</w:t>
      </w:r>
      <w:r w:rsidRPr="000E4C2A">
        <w:rPr>
          <w:rFonts w:ascii="Verdana" w:eastAsia="Times New Roman" w:hAnsi="Verdana"/>
          <w:sz w:val="17"/>
          <w:szCs w:val="17"/>
        </w:rPr>
        <w:t xml:space="preserve"> _______/________ dal _____/_____/_______ al _____/_____/__________</w:t>
      </w:r>
    </w:p>
    <w:p w:rsidR="00CB3252" w:rsidRPr="000E4C2A" w:rsidRDefault="00CB3252" w:rsidP="00CB3252">
      <w:pPr>
        <w:spacing w:line="126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Istituzione _______________________________________________________________________________</w:t>
      </w:r>
    </w:p>
    <w:p w:rsidR="00CB3252" w:rsidRPr="000E4C2A" w:rsidRDefault="00CB3252" w:rsidP="00CB3252">
      <w:pPr>
        <w:spacing w:line="126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Codice _____________ Insegnamento ________________________________________________________</w:t>
      </w:r>
    </w:p>
    <w:p w:rsidR="00CB3252" w:rsidRPr="000E4C2A" w:rsidRDefault="00CB3252" w:rsidP="00CB3252">
      <w:pPr>
        <w:spacing w:line="126" w:lineRule="exact"/>
        <w:rPr>
          <w:rFonts w:ascii="Verdana" w:eastAsia="Times New Roman" w:hAnsi="Verdana"/>
          <w:sz w:val="17"/>
          <w:szCs w:val="17"/>
        </w:rPr>
      </w:pPr>
    </w:p>
    <w:p w:rsidR="00CB3252" w:rsidRPr="000E4C2A" w:rsidRDefault="00CB3252" w:rsidP="00CB3252">
      <w:pPr>
        <w:spacing w:line="0" w:lineRule="atLeast"/>
        <w:rPr>
          <w:rFonts w:ascii="Verdana" w:eastAsia="Times New Roman" w:hAnsi="Verdana"/>
          <w:sz w:val="17"/>
          <w:szCs w:val="17"/>
        </w:rPr>
      </w:pPr>
      <w:r w:rsidRPr="000E4C2A">
        <w:rPr>
          <w:rFonts w:ascii="Verdana" w:eastAsia="Times New Roman" w:hAnsi="Verdana"/>
          <w:sz w:val="17"/>
          <w:szCs w:val="17"/>
        </w:rPr>
        <w:t>n. ore _____ - Caratteristiche ________________________________________________________________</w:t>
      </w:r>
    </w:p>
    <w:p w:rsidR="00CB3252" w:rsidRPr="00FC3C97" w:rsidRDefault="00CB3252" w:rsidP="00CB3252">
      <w:pPr>
        <w:spacing w:line="200" w:lineRule="exact"/>
        <w:rPr>
          <w:rFonts w:ascii="Verdana" w:eastAsia="Times New Roman" w:hAnsi="Verdana"/>
        </w:rPr>
      </w:pPr>
    </w:p>
    <w:p w:rsidR="00CB3252" w:rsidRPr="00FC3C97" w:rsidRDefault="00CB3252" w:rsidP="00CB3252">
      <w:pPr>
        <w:spacing w:line="232" w:lineRule="exact"/>
        <w:rPr>
          <w:rFonts w:ascii="Verdana" w:eastAsia="Times New Roman" w:hAnsi="Verdana"/>
        </w:rPr>
      </w:pPr>
    </w:p>
    <w:p w:rsidR="00CB3252" w:rsidRPr="00FC3C97" w:rsidRDefault="00CB3252" w:rsidP="00CB3252">
      <w:pPr>
        <w:spacing w:line="215" w:lineRule="auto"/>
        <w:ind w:right="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Il sottoscritto autorizza il Conservatorio al trattamento dei dati contenuti in questa dichiarazione per le finalità istituzionali e nei limiti stabiliti dal D. </w:t>
      </w:r>
      <w:proofErr w:type="spellStart"/>
      <w:r w:rsidRPr="00FC3C97">
        <w:rPr>
          <w:rFonts w:ascii="Verdana" w:eastAsia="Times New Roman" w:hAnsi="Verdana"/>
        </w:rPr>
        <w:t>Lgs</w:t>
      </w:r>
      <w:proofErr w:type="spellEnd"/>
      <w:r w:rsidRPr="00FC3C97">
        <w:rPr>
          <w:rFonts w:ascii="Verdana" w:eastAsia="Times New Roman" w:hAnsi="Verdana"/>
        </w:rPr>
        <w:t>. 196/2003 e successive modifiche.</w:t>
      </w:r>
    </w:p>
    <w:p w:rsidR="00CB3252" w:rsidRPr="00FC3C97" w:rsidRDefault="00CB3252" w:rsidP="00CB3252">
      <w:pPr>
        <w:spacing w:line="200" w:lineRule="exact"/>
        <w:rPr>
          <w:rFonts w:ascii="Verdana" w:eastAsia="Times New Roman" w:hAnsi="Verdana"/>
        </w:rPr>
      </w:pPr>
    </w:p>
    <w:p w:rsidR="00CB3252" w:rsidRPr="00FC3C97" w:rsidRDefault="00CB3252" w:rsidP="00CB3252">
      <w:pPr>
        <w:spacing w:line="200" w:lineRule="exact"/>
        <w:rPr>
          <w:rFonts w:ascii="Verdana" w:eastAsia="Times New Roman" w:hAnsi="Verdana"/>
        </w:rPr>
      </w:pPr>
    </w:p>
    <w:p w:rsidR="00CB3252" w:rsidRPr="00FC3C97" w:rsidRDefault="00CB3252" w:rsidP="00CB3252">
      <w:pPr>
        <w:spacing w:line="363" w:lineRule="exact"/>
        <w:rPr>
          <w:rFonts w:ascii="Verdana" w:eastAsia="Times New Roman" w:hAnsi="Verdana"/>
        </w:rPr>
      </w:pPr>
    </w:p>
    <w:p w:rsidR="003D0D10" w:rsidRDefault="00CB3252" w:rsidP="00CB3252">
      <w:pPr>
        <w:spacing w:line="227" w:lineRule="auto"/>
        <w:jc w:val="both"/>
      </w:pPr>
      <w:r w:rsidRPr="00FC3C97">
        <w:rPr>
          <w:rFonts w:ascii="Verdana" w:eastAsia="Times New Roman" w:hAnsi="Verdana"/>
          <w:b/>
        </w:rPr>
        <w:t>Data _____/_____/_______ Firma_____________________________</w:t>
      </w:r>
    </w:p>
    <w:sectPr w:rsidR="003D0D10" w:rsidSect="00CB3252">
      <w:headerReference w:type="default" r:id="rId7"/>
      <w:footerReference w:type="default" r:id="rId8"/>
      <w:pgSz w:w="11900" w:h="16840"/>
      <w:pgMar w:top="406" w:right="1100" w:bottom="0" w:left="1080" w:header="0" w:footer="0" w:gutter="0"/>
      <w:cols w:space="0" w:equalWidth="0">
        <w:col w:w="9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C52" w:rsidRDefault="00550C52">
      <w:r>
        <w:separator/>
      </w:r>
    </w:p>
  </w:endnote>
  <w:endnote w:type="continuationSeparator" w:id="0">
    <w:p w:rsidR="00550C52" w:rsidRDefault="0055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0FE" w:rsidRDefault="001A6E8A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 xml:space="preserve">Via Noè Lucidi n. 19 - 64100 Teramo Tel. 0861 248866 </w:t>
    </w:r>
    <w:r>
      <w:rPr>
        <w:rFonts w:ascii="Tmes" w:hAnsi="Tmes"/>
        <w:sz w:val="12"/>
      </w:rPr>
      <w:t>•</w:t>
    </w:r>
    <w:r>
      <w:rPr>
        <w:rFonts w:ascii="Tmes" w:hAnsi="Tmes"/>
        <w:sz w:val="16"/>
      </w:rPr>
      <w:t xml:space="preserve"> C. F.: 80003130673</w:t>
    </w:r>
  </w:p>
  <w:p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C52" w:rsidRDefault="00550C52">
      <w:r>
        <w:separator/>
      </w:r>
    </w:p>
  </w:footnote>
  <w:footnote w:type="continuationSeparator" w:id="0">
    <w:p w:rsidR="00550C52" w:rsidRDefault="0055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9C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60FE" w:rsidRDefault="001A6E8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dell’Istruzione, dell’Università e della ricerca</w:t>
    </w:r>
  </w:p>
  <w:p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:rsidR="00A57B9C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:rsidR="009760FE" w:rsidRDefault="009760FE">
    <w:pPr>
      <w:pStyle w:val="Intestazione"/>
      <w:rPr>
        <w:rFonts w:ascii="Times" w:hAnsi="Times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1"/>
    <w:multiLevelType w:val="hybridMultilevel"/>
    <w:tmpl w:val="3A95F874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1E7FF520"/>
    <w:lvl w:ilvl="0" w:tplc="FFFFFFFF">
      <w:start w:val="1"/>
      <w:numFmt w:val="bullet"/>
      <w:lvlText w:val="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4"/>
    <w:multiLevelType w:val="hybridMultilevel"/>
    <w:tmpl w:val="7C3DBD3C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5"/>
    <w:multiLevelType w:val="hybridMultilevel"/>
    <w:tmpl w:val="737B8DDC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6"/>
    <w:multiLevelType w:val="hybridMultilevel"/>
    <w:tmpl w:val="6CEAF086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7"/>
    <w:multiLevelType w:val="hybridMultilevel"/>
    <w:tmpl w:val="22221A70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8"/>
    <w:multiLevelType w:val="hybridMultilevel"/>
    <w:tmpl w:val="4516DDE8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9"/>
    <w:multiLevelType w:val="hybridMultilevel"/>
    <w:tmpl w:val="3006C83E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A"/>
    <w:multiLevelType w:val="hybridMultilevel"/>
    <w:tmpl w:val="614FD4A0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B"/>
    <w:multiLevelType w:val="hybridMultilevel"/>
    <w:tmpl w:val="419AC240"/>
    <w:lvl w:ilvl="0" w:tplc="FFFFFFFF">
      <w:start w:val="1"/>
      <w:numFmt w:val="bullet"/>
      <w:lvlText w:val="[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C"/>
    <w:multiLevelType w:val="hybridMultilevel"/>
    <w:tmpl w:val="5577F8E0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D"/>
    <w:multiLevelType w:val="hybridMultilevel"/>
    <w:tmpl w:val="440BADF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E"/>
    <w:multiLevelType w:val="hybridMultilevel"/>
    <w:tmpl w:val="05072366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F"/>
    <w:multiLevelType w:val="hybridMultilevel"/>
    <w:tmpl w:val="380482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0"/>
    <w:multiLevelType w:val="hybridMultilevel"/>
    <w:tmpl w:val="77465F0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1"/>
    <w:multiLevelType w:val="hybridMultilevel"/>
    <w:tmpl w:val="7724C67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2"/>
    <w:multiLevelType w:val="hybridMultilevel"/>
    <w:tmpl w:val="5C482A96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23"/>
    <w:multiLevelType w:val="hybridMultilevel"/>
    <w:tmpl w:val="2463B9EA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24"/>
    <w:multiLevelType w:val="hybridMultilevel"/>
    <w:tmpl w:val="5E884ADC"/>
    <w:lvl w:ilvl="0" w:tplc="FFFFFFFF">
      <w:start w:val="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25"/>
    <w:multiLevelType w:val="hybridMultilevel"/>
    <w:tmpl w:val="51EAD36A"/>
    <w:lvl w:ilvl="0" w:tplc="FFFFFFFF">
      <w:start w:val="9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6"/>
  <w:embedSystemFont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1A6E8A"/>
    <w:rsid w:val="00237EA0"/>
    <w:rsid w:val="003D0D10"/>
    <w:rsid w:val="00550C52"/>
    <w:rsid w:val="005B7D93"/>
    <w:rsid w:val="009760FE"/>
    <w:rsid w:val="00A57B9C"/>
    <w:rsid w:val="00CB3252"/>
    <w:rsid w:val="00D50724"/>
    <w:rsid w:val="00F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09CDC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similianomichetti/Library/Group%20Containers/UBF8T346G9.Office/User%20Content.localized/Templates.localized/Carta%20Intestata%20Braga%20con%20numero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Braga con numero di pagina.dotx</Template>
  <TotalTime>6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civico11 studiografico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Massimiliano Michetti</cp:lastModifiedBy>
  <cp:revision>3</cp:revision>
  <cp:lastPrinted>2018-04-30T07:04:00Z</cp:lastPrinted>
  <dcterms:created xsi:type="dcterms:W3CDTF">2019-09-13T13:28:00Z</dcterms:created>
  <dcterms:modified xsi:type="dcterms:W3CDTF">2019-09-13T13:36:00Z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