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D5B08" w14:textId="77777777" w:rsidR="009760FE" w:rsidRDefault="003D0D10">
      <w:pPr>
        <w:ind w:right="4309"/>
        <w:jc w:val="both"/>
      </w:pPr>
      <w:r>
        <w:t>ALLEGATO A – domanda</w:t>
      </w:r>
    </w:p>
    <w:p w14:paraId="5E0A3F43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4A29C2C2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1404970F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21690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67E70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7CED9388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41CA8F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0FE209DB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DC64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95CF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108C1587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E083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E625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EA4A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F258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7324B1E3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A3A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F032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52A809E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37E4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0B5A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43B3E7A6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103A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7151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AAD5FBD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67CAA01F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636DB6C7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0309D141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0A0866D0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A72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9887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E181C0F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DF19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C25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0F622A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671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5F3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A775151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B17E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1188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A89EC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722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56C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441CB722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5438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C1F6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1CAA791B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52F4CDE9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148C39F7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9875CC" w14:textId="77777777" w:rsidR="003D0D10" w:rsidRPr="00FC3C97" w:rsidRDefault="003D0D10" w:rsidP="00EC245E">
      <w:pPr>
        <w:pStyle w:val="Titolo2"/>
        <w:jc w:val="both"/>
        <w:rPr>
          <w:rFonts w:ascii="Verdana" w:hAnsi="Verdana"/>
          <w:i w:val="0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20</w:t>
      </w:r>
      <w:r w:rsidRPr="00FC3C97">
        <w:rPr>
          <w:rFonts w:ascii="Verdana" w:hAnsi="Verdana"/>
        </w:rPr>
        <w:t>/202</w:t>
      </w:r>
      <w:r w:rsidR="00EC245E">
        <w:rPr>
          <w:rFonts w:ascii="Verdana" w:hAnsi="Verdana"/>
        </w:rPr>
        <w:t>1</w:t>
      </w:r>
      <w:r w:rsidRPr="00FC3C97">
        <w:rPr>
          <w:rFonts w:ascii="Verdana" w:hAnsi="Verdana"/>
        </w:rPr>
        <w:t xml:space="preserve">, relativa all’insegnamento di </w:t>
      </w:r>
      <w:r w:rsidR="00EC245E">
        <w:rPr>
          <w:rFonts w:ascii="Verdana" w:hAnsi="Verdana"/>
        </w:rPr>
        <w:t>VIOLONCELLO</w:t>
      </w:r>
      <w:r w:rsidRPr="00FC3C97">
        <w:rPr>
          <w:rFonts w:ascii="Verdana" w:hAnsi="Verdana"/>
        </w:rPr>
        <w:t>.</w:t>
      </w:r>
    </w:p>
    <w:p w14:paraId="0DEBEE60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2F24957E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2987DA97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5BD9A833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48168218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289BD32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5269BE9F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192BDEEA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43136FE1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5BB7DF68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</w:t>
            </w:r>
            <w:r w:rsidR="00A370BE" w:rsidRPr="00A370BE">
              <w:rPr>
                <w:rFonts w:ascii="Verdana" w:eastAsia="Times New Roman" w:hAnsi="Verdana"/>
                <w:iCs/>
              </w:rPr>
              <w:t>dei titoli artistico - culturali e professionali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Autocertificazione Elenco dei titoli artistici </w:t>
            </w:r>
            <w:r w:rsidR="00A370BE" w:rsidRPr="00A370BE">
              <w:rPr>
                <w:rFonts w:ascii="Verdana" w:eastAsia="Times New Roman" w:hAnsi="Verdana"/>
                <w:iCs/>
              </w:rPr>
              <w:t>–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professional</w:t>
            </w:r>
            <w:r w:rsidR="00A370BE" w:rsidRPr="00A370BE">
              <w:rPr>
                <w:rFonts w:ascii="Verdana" w:eastAsia="Times New Roman" w:hAnsi="Verdana"/>
                <w:iCs/>
              </w:rPr>
              <w:t>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38027C5D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F7F397A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3DC2B480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936B10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063EDF5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0ECCD01F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6258DDB9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1052B0C2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350B045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2B2617D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67FFC482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4F53CCBB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5CE21300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5A22A370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7DE4F552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53A451BC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61E07861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B770E55" w14:textId="77777777" w:rsidR="003D0D10" w:rsidRDefault="003D0D10">
      <w:pPr>
        <w:ind w:right="4309"/>
        <w:jc w:val="both"/>
      </w:pPr>
    </w:p>
    <w:sectPr w:rsidR="003D0D1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47DF4" w14:textId="77777777" w:rsidR="00483563" w:rsidRDefault="00483563">
      <w:r>
        <w:separator/>
      </w:r>
    </w:p>
  </w:endnote>
  <w:endnote w:type="continuationSeparator" w:id="0">
    <w:p w14:paraId="1A37A122" w14:textId="77777777" w:rsidR="00483563" w:rsidRDefault="0048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﷽﷽﷽﷽﷽﷽Ȁ℔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CCA01" w14:textId="77777777" w:rsidR="009760FE" w:rsidRDefault="001A6E8A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Via Noè Lucidi n. 19 - 64100 Teramo Tel. 0861 248866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C. F.: 80003130673</w:t>
    </w:r>
  </w:p>
  <w:p w14:paraId="0DFE49C7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6F6120B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E569C" w14:textId="77777777" w:rsidR="00483563" w:rsidRDefault="00483563">
      <w:r>
        <w:separator/>
      </w:r>
    </w:p>
  </w:footnote>
  <w:footnote w:type="continuationSeparator" w:id="0">
    <w:p w14:paraId="5DDCFCD5" w14:textId="77777777" w:rsidR="00483563" w:rsidRDefault="0048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DBEB4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9C18E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64C326F8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2DBAF5C0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787291AD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5E4B8C43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50CE45" w14:textId="7777777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14:paraId="1E05DE12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62252A6F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46D9D29E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B7EAE"/>
    <w:rsid w:val="001A6E8A"/>
    <w:rsid w:val="002A08E0"/>
    <w:rsid w:val="003D0D10"/>
    <w:rsid w:val="00483563"/>
    <w:rsid w:val="009760FE"/>
    <w:rsid w:val="00A370BE"/>
    <w:rsid w:val="00D50724"/>
    <w:rsid w:val="00EC245E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F2BA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9</TotalTime>
  <Pages>1</Pages>
  <Words>156</Words>
  <Characters>890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3</cp:revision>
  <cp:lastPrinted>2018-04-30T07:04:00Z</cp:lastPrinted>
  <dcterms:created xsi:type="dcterms:W3CDTF">2019-09-13T13:08:00Z</dcterms:created>
  <dcterms:modified xsi:type="dcterms:W3CDTF">2020-12-16T10:14:00Z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